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4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2371"/>
        <w:gridCol w:w="4469"/>
      </w:tblGrid>
      <w:tr w:rsidR="001F7BE6" w:rsidTr="008931E7">
        <w:tc>
          <w:tcPr>
            <w:tcW w:w="2520" w:type="dxa"/>
          </w:tcPr>
          <w:p w:rsidR="001F7BE6" w:rsidRPr="008931E7" w:rsidRDefault="001F7BE6" w:rsidP="0089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1F7BE6" w:rsidTr="008931E7">
        <w:tc>
          <w:tcPr>
            <w:tcW w:w="2520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 xml:space="preserve">09.09.2015 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Пробная сессия</w:t>
            </w:r>
          </w:p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BE6" w:rsidTr="008931E7">
        <w:tc>
          <w:tcPr>
            <w:tcW w:w="2520" w:type="dxa"/>
            <w:vMerge w:val="restart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 xml:space="preserve">10.09.2015 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F7BE6" w:rsidTr="008931E7">
        <w:tc>
          <w:tcPr>
            <w:tcW w:w="2520" w:type="dxa"/>
            <w:vMerge w:val="restart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11.09.2015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F7BE6" w:rsidTr="008931E7">
        <w:tc>
          <w:tcPr>
            <w:tcW w:w="2520" w:type="dxa"/>
            <w:vMerge w:val="restart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14.09.2015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1F7BE6" w:rsidTr="008931E7">
        <w:trPr>
          <w:trHeight w:val="926"/>
        </w:trPr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F7BE6" w:rsidRPr="008931E7" w:rsidRDefault="001F7BE6" w:rsidP="00893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</w:tr>
      <w:tr w:rsidR="001F7BE6" w:rsidTr="008931E7">
        <w:tc>
          <w:tcPr>
            <w:tcW w:w="2520" w:type="dxa"/>
            <w:vMerge w:val="restart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1F7BE6" w:rsidTr="008931E7">
        <w:tc>
          <w:tcPr>
            <w:tcW w:w="2520" w:type="dxa"/>
            <w:vMerge w:val="restart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F7BE6" w:rsidTr="008931E7">
        <w:tc>
          <w:tcPr>
            <w:tcW w:w="2520" w:type="dxa"/>
            <w:vMerge/>
            <w:vAlign w:val="center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469" w:type="dxa"/>
          </w:tcPr>
          <w:p w:rsidR="001F7BE6" w:rsidRPr="008931E7" w:rsidRDefault="001F7BE6" w:rsidP="00893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E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1F7BE6" w:rsidRDefault="001F7BE6" w:rsidP="008931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Приложение </w:t>
      </w:r>
    </w:p>
    <w:p w:rsidR="001F7BE6" w:rsidRDefault="001F7BE6" w:rsidP="008931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письму министерства образования</w:t>
      </w:r>
    </w:p>
    <w:p w:rsidR="001F7BE6" w:rsidRDefault="001F7BE6" w:rsidP="008931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 молодежной политики </w:t>
      </w:r>
    </w:p>
    <w:p w:rsidR="001F7BE6" w:rsidRDefault="001F7BE6" w:rsidP="008931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Ставропольского края </w:t>
      </w:r>
    </w:p>
    <w:p w:rsidR="001F7BE6" w:rsidRDefault="001F7BE6" w:rsidP="008931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от_____ 2015  г. № ____</w:t>
      </w:r>
    </w:p>
    <w:p w:rsidR="001F7BE6" w:rsidRDefault="001F7BE6" w:rsidP="0089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D96FCC" w:rsidRDefault="001F7BE6" w:rsidP="0089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ГРАФИК</w:t>
      </w:r>
    </w:p>
    <w:p w:rsidR="001F7BE6" w:rsidRDefault="001F7BE6" w:rsidP="0089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проведения вебинаров для организаторов школьного и муниципального этапов всероссийской олимпиады школьников</w:t>
      </w:r>
    </w:p>
    <w:p w:rsidR="001F7BE6" w:rsidRPr="00A84B08" w:rsidRDefault="001F7BE6" w:rsidP="0089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A84B08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587B3F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587B3F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587B3F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BE6" w:rsidRPr="00587B3F" w:rsidRDefault="001F7BE6" w:rsidP="00D96F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7BE6" w:rsidRPr="00587B3F" w:rsidSect="00C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439D"/>
    <w:multiLevelType w:val="hybridMultilevel"/>
    <w:tmpl w:val="524E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26"/>
    <w:rsid w:val="001707F7"/>
    <w:rsid w:val="001F7BE6"/>
    <w:rsid w:val="002C6C09"/>
    <w:rsid w:val="004E7D53"/>
    <w:rsid w:val="00587B3F"/>
    <w:rsid w:val="00601C10"/>
    <w:rsid w:val="0069277C"/>
    <w:rsid w:val="00886C5B"/>
    <w:rsid w:val="008931E7"/>
    <w:rsid w:val="009B108A"/>
    <w:rsid w:val="009C75B9"/>
    <w:rsid w:val="00A84B08"/>
    <w:rsid w:val="00BA1D64"/>
    <w:rsid w:val="00BB01AE"/>
    <w:rsid w:val="00CA32FE"/>
    <w:rsid w:val="00D15526"/>
    <w:rsid w:val="00D96FCC"/>
    <w:rsid w:val="00F4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B3F"/>
    <w:pPr>
      <w:ind w:left="720"/>
    </w:pPr>
  </w:style>
  <w:style w:type="character" w:styleId="Hyperlink">
    <w:name w:val="Hyperlink"/>
    <w:basedOn w:val="DefaultParagraphFont"/>
    <w:uiPriority w:val="99"/>
    <w:rsid w:val="00587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162</Words>
  <Characters>930</Characters>
  <Application>Microsoft Office Outlook</Application>
  <DocSecurity>0</DocSecurity>
  <Lines>0</Lines>
  <Paragraphs>0</Paragraphs>
  <ScaleCrop>false</ScaleCrop>
  <Company>Mosk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</dc:creator>
  <cp:keywords/>
  <dc:description/>
  <cp:lastModifiedBy>lubenko_ni</cp:lastModifiedBy>
  <cp:revision>11</cp:revision>
  <cp:lastPrinted>2015-09-07T14:33:00Z</cp:lastPrinted>
  <dcterms:created xsi:type="dcterms:W3CDTF">2015-09-04T15:45:00Z</dcterms:created>
  <dcterms:modified xsi:type="dcterms:W3CDTF">2015-09-07T14:34:00Z</dcterms:modified>
</cp:coreProperties>
</file>